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6E" w:rsidRDefault="00DE766E" w:rsidP="00AB4D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Anläggningssamfälligheten Papegojan</w:t>
      </w:r>
    </w:p>
    <w:p w:rsidR="00DE766E" w:rsidRDefault="00DE766E" w:rsidP="00AB4DE6">
      <w:pPr>
        <w:rPr>
          <w:sz w:val="28"/>
          <w:szCs w:val="28"/>
        </w:rPr>
      </w:pPr>
      <w:r>
        <w:rPr>
          <w:sz w:val="28"/>
          <w:szCs w:val="28"/>
        </w:rPr>
        <w:t xml:space="preserve">Kallelse till samfälligheten Papegojans ordinarie årsstämma 4 mars 2014 </w:t>
      </w:r>
      <w:bookmarkStart w:id="0" w:name="_GoBack"/>
      <w:bookmarkEnd w:id="0"/>
      <w:r>
        <w:rPr>
          <w:sz w:val="28"/>
          <w:szCs w:val="28"/>
        </w:rPr>
        <w:t>kl. 19.00, Rävekärrsskolans matsal.</w:t>
      </w:r>
    </w:p>
    <w:p w:rsidR="00DE766E" w:rsidRDefault="00DE766E" w:rsidP="00AB4DE6">
      <w:pPr>
        <w:rPr>
          <w:b/>
          <w:sz w:val="28"/>
          <w:szCs w:val="28"/>
        </w:rPr>
      </w:pPr>
      <w:r>
        <w:rPr>
          <w:b/>
          <w:sz w:val="28"/>
          <w:szCs w:val="28"/>
        </w:rPr>
        <w:t>Dagordning</w:t>
      </w:r>
    </w:p>
    <w:p w:rsidR="00DE766E" w:rsidRDefault="00DE766E" w:rsidP="00AB4DE6">
      <w:pPr>
        <w:rPr>
          <w:sz w:val="28"/>
          <w:szCs w:val="28"/>
        </w:rPr>
      </w:pPr>
      <w:r>
        <w:rPr>
          <w:sz w:val="28"/>
          <w:szCs w:val="28"/>
        </w:rPr>
        <w:t>1. Stämman öppnas</w:t>
      </w:r>
    </w:p>
    <w:p w:rsidR="00DE766E" w:rsidRDefault="00DE766E" w:rsidP="00AB4DE6">
      <w:pPr>
        <w:rPr>
          <w:sz w:val="28"/>
          <w:szCs w:val="28"/>
        </w:rPr>
      </w:pPr>
      <w:r>
        <w:rPr>
          <w:sz w:val="28"/>
          <w:szCs w:val="28"/>
        </w:rPr>
        <w:t>2. Val av ordförande för stämman.</w:t>
      </w:r>
    </w:p>
    <w:p w:rsidR="00DE766E" w:rsidRDefault="00DE766E" w:rsidP="00AB4DE6">
      <w:pPr>
        <w:rPr>
          <w:sz w:val="28"/>
          <w:szCs w:val="28"/>
        </w:rPr>
      </w:pPr>
      <w:r>
        <w:rPr>
          <w:sz w:val="28"/>
          <w:szCs w:val="28"/>
        </w:rPr>
        <w:t>3. Val av sekreterare för stämman.</w:t>
      </w:r>
    </w:p>
    <w:p w:rsidR="00DE766E" w:rsidRDefault="00DE766E" w:rsidP="00AB4DE6">
      <w:pPr>
        <w:rPr>
          <w:sz w:val="28"/>
          <w:szCs w:val="28"/>
        </w:rPr>
      </w:pPr>
      <w:r>
        <w:rPr>
          <w:sz w:val="28"/>
          <w:szCs w:val="28"/>
        </w:rPr>
        <w:t>4. Val av två justeringsmän tillika rösträknare.</w:t>
      </w:r>
    </w:p>
    <w:p w:rsidR="00DE766E" w:rsidRDefault="00DE766E" w:rsidP="00AB4DE6">
      <w:pPr>
        <w:rPr>
          <w:sz w:val="28"/>
          <w:szCs w:val="28"/>
        </w:rPr>
      </w:pPr>
      <w:r>
        <w:rPr>
          <w:sz w:val="28"/>
          <w:szCs w:val="28"/>
        </w:rPr>
        <w:t>5. Fråga om stämman utlysts i behörig ordning.</w:t>
      </w:r>
    </w:p>
    <w:p w:rsidR="00DE766E" w:rsidRDefault="00DE766E" w:rsidP="00AB4DE6">
      <w:pPr>
        <w:rPr>
          <w:sz w:val="28"/>
          <w:szCs w:val="28"/>
        </w:rPr>
      </w:pPr>
      <w:r>
        <w:rPr>
          <w:sz w:val="28"/>
          <w:szCs w:val="28"/>
        </w:rPr>
        <w:t>6. Godkännande av dagordning.</w:t>
      </w:r>
    </w:p>
    <w:p w:rsidR="00DE766E" w:rsidRDefault="00DE766E" w:rsidP="00AB4DE6">
      <w:pPr>
        <w:rPr>
          <w:sz w:val="28"/>
          <w:szCs w:val="28"/>
        </w:rPr>
      </w:pPr>
      <w:r>
        <w:rPr>
          <w:sz w:val="28"/>
          <w:szCs w:val="28"/>
        </w:rPr>
        <w:t>7. Fastställande av röstlängd.</w:t>
      </w:r>
    </w:p>
    <w:p w:rsidR="00DE766E" w:rsidRDefault="00DE766E" w:rsidP="00AB4DE6">
      <w:pPr>
        <w:rPr>
          <w:sz w:val="28"/>
          <w:szCs w:val="28"/>
        </w:rPr>
      </w:pPr>
      <w:r>
        <w:rPr>
          <w:sz w:val="28"/>
          <w:szCs w:val="28"/>
        </w:rPr>
        <w:t>8. Framläggande av styrelsens redovisningshandlingar för det gångna räkenskapsåret.</w:t>
      </w:r>
    </w:p>
    <w:p w:rsidR="00DE766E" w:rsidRDefault="00DE766E" w:rsidP="00AB4DE6">
      <w:pPr>
        <w:rPr>
          <w:sz w:val="28"/>
          <w:szCs w:val="28"/>
        </w:rPr>
      </w:pPr>
      <w:r>
        <w:rPr>
          <w:sz w:val="28"/>
          <w:szCs w:val="28"/>
        </w:rPr>
        <w:t>9. Framläggande av revisorns berättelse för det gångna räkenskapsåret.</w:t>
      </w:r>
    </w:p>
    <w:p w:rsidR="00DE766E" w:rsidRDefault="00DE766E" w:rsidP="00AB4DE6">
      <w:pPr>
        <w:rPr>
          <w:sz w:val="28"/>
          <w:szCs w:val="28"/>
        </w:rPr>
      </w:pPr>
      <w:r>
        <w:rPr>
          <w:sz w:val="28"/>
          <w:szCs w:val="28"/>
        </w:rPr>
        <w:t>10. Fråga om fastställande av balansräkningen och samfällighetens över/underskott.</w:t>
      </w:r>
    </w:p>
    <w:p w:rsidR="00DE766E" w:rsidRDefault="00DE766E" w:rsidP="00AB4DE6">
      <w:pPr>
        <w:rPr>
          <w:sz w:val="28"/>
          <w:szCs w:val="28"/>
        </w:rPr>
      </w:pPr>
      <w:r>
        <w:rPr>
          <w:sz w:val="28"/>
          <w:szCs w:val="28"/>
        </w:rPr>
        <w:t>11. Fråga om beviljande av ansvarsfrihet för styrelseledamöterna.</w:t>
      </w:r>
    </w:p>
    <w:p w:rsidR="00DE766E" w:rsidRDefault="00DE766E" w:rsidP="00AB4DE6">
      <w:pPr>
        <w:rPr>
          <w:sz w:val="28"/>
          <w:szCs w:val="28"/>
        </w:rPr>
      </w:pPr>
      <w:r>
        <w:rPr>
          <w:sz w:val="28"/>
          <w:szCs w:val="28"/>
        </w:rPr>
        <w:t>12. Bestämmande av ersättning till styrelseledamöterna och revisorerna.</w:t>
      </w:r>
    </w:p>
    <w:p w:rsidR="00DE766E" w:rsidRDefault="00DE766E" w:rsidP="00AB4DE6">
      <w:pPr>
        <w:rPr>
          <w:sz w:val="28"/>
          <w:szCs w:val="28"/>
        </w:rPr>
      </w:pPr>
      <w:r>
        <w:rPr>
          <w:sz w:val="28"/>
          <w:szCs w:val="28"/>
        </w:rPr>
        <w:t>13. Budget med planer för 2014.</w:t>
      </w:r>
    </w:p>
    <w:p w:rsidR="00DE766E" w:rsidRDefault="00DE766E" w:rsidP="00AB4DE6">
      <w:pPr>
        <w:rPr>
          <w:sz w:val="28"/>
          <w:szCs w:val="28"/>
        </w:rPr>
      </w:pPr>
      <w:r>
        <w:rPr>
          <w:sz w:val="28"/>
          <w:szCs w:val="28"/>
        </w:rPr>
        <w:t>14. Fastställande av utdebitering.</w:t>
      </w:r>
    </w:p>
    <w:p w:rsidR="00DE766E" w:rsidRDefault="00DE766E" w:rsidP="00AB4DE6">
      <w:pPr>
        <w:rPr>
          <w:sz w:val="28"/>
          <w:szCs w:val="28"/>
        </w:rPr>
      </w:pPr>
      <w:r>
        <w:rPr>
          <w:sz w:val="28"/>
          <w:szCs w:val="28"/>
        </w:rPr>
        <w:t>15. Val av styrelseledamöter.</w:t>
      </w:r>
    </w:p>
    <w:p w:rsidR="00DE766E" w:rsidRDefault="00DE766E" w:rsidP="00AB4DE6">
      <w:pPr>
        <w:rPr>
          <w:sz w:val="28"/>
          <w:szCs w:val="28"/>
        </w:rPr>
      </w:pPr>
      <w:r>
        <w:rPr>
          <w:sz w:val="28"/>
          <w:szCs w:val="28"/>
        </w:rPr>
        <w:t>16. Val av revisorer och en revisorsuppleant.</w:t>
      </w:r>
    </w:p>
    <w:p w:rsidR="00DE766E" w:rsidRDefault="00DE766E" w:rsidP="00AB4DE6">
      <w:pPr>
        <w:rPr>
          <w:sz w:val="28"/>
          <w:szCs w:val="28"/>
        </w:rPr>
      </w:pPr>
      <w:r>
        <w:rPr>
          <w:sz w:val="28"/>
          <w:szCs w:val="28"/>
        </w:rPr>
        <w:t>17. Val av valberedning.</w:t>
      </w:r>
    </w:p>
    <w:p w:rsidR="00DE766E" w:rsidRDefault="00DE766E" w:rsidP="00AB4DE6">
      <w:pPr>
        <w:rPr>
          <w:sz w:val="28"/>
          <w:szCs w:val="28"/>
        </w:rPr>
      </w:pPr>
      <w:r>
        <w:rPr>
          <w:sz w:val="28"/>
          <w:szCs w:val="28"/>
        </w:rPr>
        <w:t>18. Behandling av motioner.</w:t>
      </w:r>
    </w:p>
    <w:p w:rsidR="00DE766E" w:rsidRDefault="00DE766E" w:rsidP="00AB4DE6">
      <w:pPr>
        <w:rPr>
          <w:sz w:val="28"/>
          <w:szCs w:val="28"/>
        </w:rPr>
      </w:pPr>
      <w:r>
        <w:rPr>
          <w:sz w:val="28"/>
          <w:szCs w:val="28"/>
        </w:rPr>
        <w:t>19. Beslut om Underhållsåtgärder enligt rullande Treårsplan.</w:t>
      </w:r>
    </w:p>
    <w:p w:rsidR="00DE766E" w:rsidRDefault="00DE766E" w:rsidP="00AB4DE6">
      <w:pPr>
        <w:rPr>
          <w:sz w:val="28"/>
          <w:szCs w:val="28"/>
        </w:rPr>
      </w:pPr>
      <w:r>
        <w:rPr>
          <w:sz w:val="28"/>
          <w:szCs w:val="28"/>
        </w:rPr>
        <w:t>20. Beslut om att bilda Samfällighetsförening Papegojan enligt lag (1973:1 150), förslag till omarbetade Stadgar skickas ut senast en vecka före årsmötet.</w:t>
      </w:r>
    </w:p>
    <w:p w:rsidR="00DE766E" w:rsidRDefault="00DE766E" w:rsidP="00AB4DE6">
      <w:pPr>
        <w:rPr>
          <w:sz w:val="28"/>
          <w:szCs w:val="28"/>
        </w:rPr>
      </w:pPr>
      <w:r>
        <w:rPr>
          <w:sz w:val="28"/>
          <w:szCs w:val="28"/>
        </w:rPr>
        <w:t>21.  Stämman avslutas.</w:t>
      </w:r>
    </w:p>
    <w:p w:rsidR="00DE766E" w:rsidRDefault="00DE766E" w:rsidP="00AB4DE6">
      <w:pPr>
        <w:rPr>
          <w:sz w:val="28"/>
          <w:szCs w:val="28"/>
        </w:rPr>
      </w:pPr>
      <w:r>
        <w:rPr>
          <w:sz w:val="28"/>
          <w:szCs w:val="28"/>
        </w:rPr>
        <w:t xml:space="preserve">Enbart ärenden inlämnade skriftligt innan den 24 februari 2014 kommer att behandlas under punkt 18 på dagordningen. </w:t>
      </w:r>
    </w:p>
    <w:p w:rsidR="00DE766E" w:rsidRDefault="00DE766E" w:rsidP="00AB4DE6">
      <w:pPr>
        <w:rPr>
          <w:b/>
          <w:sz w:val="28"/>
          <w:szCs w:val="28"/>
        </w:rPr>
      </w:pPr>
      <w:r>
        <w:rPr>
          <w:b/>
          <w:sz w:val="28"/>
          <w:szCs w:val="28"/>
        </w:rPr>
        <w:t>Välkomna!</w:t>
      </w:r>
    </w:p>
    <w:p w:rsidR="00DE766E" w:rsidRDefault="00DE766E"/>
    <w:sectPr w:rsidR="00DE766E" w:rsidSect="00A12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DE6"/>
    <w:rsid w:val="00014C37"/>
    <w:rsid w:val="00440B14"/>
    <w:rsid w:val="005B0997"/>
    <w:rsid w:val="00A12DF7"/>
    <w:rsid w:val="00AB4DE6"/>
    <w:rsid w:val="00DE766E"/>
    <w:rsid w:val="00F6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DE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15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212</Words>
  <Characters>1126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Anläggningssamfälligheten Papegojan</dc:title>
  <dc:subject/>
  <dc:creator>Lasses</dc:creator>
  <cp:keywords/>
  <dc:description/>
  <cp:lastModifiedBy>Anneli Wikberg</cp:lastModifiedBy>
  <cp:revision>2</cp:revision>
  <cp:lastPrinted>2014-02-17T21:50:00Z</cp:lastPrinted>
  <dcterms:created xsi:type="dcterms:W3CDTF">2014-02-17T21:51:00Z</dcterms:created>
  <dcterms:modified xsi:type="dcterms:W3CDTF">2014-02-17T21:51:00Z</dcterms:modified>
</cp:coreProperties>
</file>